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pageBreakBefore w:val="0"/>
        <w:kinsoku/>
        <w:overflowPunct/>
        <w:topLinePunct w:val="0"/>
        <w:bidi w:val="0"/>
        <w:spacing w:line="720" w:lineRule="auto"/>
        <w:ind w:left="2096" w:leftChars="284" w:hanging="1500" w:hangingChars="5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复兴大道口袋公园建设项目-劳务工程</w:t>
      </w:r>
    </w:p>
    <w:p w14:paraId="3442AF25">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JXFZ20240807</w:t>
      </w:r>
    </w:p>
    <w:p w14:paraId="2D11779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33BB1191">
      <w:pPr>
        <w:pageBreakBefore w:val="0"/>
        <w:kinsoku/>
        <w:overflowPunct/>
        <w:topLinePunct w:val="0"/>
        <w:bidi w:val="0"/>
        <w:spacing w:line="480" w:lineRule="auto"/>
        <w:rPr>
          <w:rFonts w:hint="eastAsia" w:ascii="宋体" w:hAnsi="宋体" w:eastAsia="宋体" w:cs="宋体"/>
          <w:color w:val="auto"/>
          <w:sz w:val="32"/>
          <w:highlight w:val="none"/>
        </w:rPr>
      </w:pPr>
    </w:p>
    <w:p w14:paraId="59A6F547">
      <w:pPr>
        <w:pStyle w:val="46"/>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0F23DF78">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复兴大道口袋公园建设项目-劳务工程</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JXFZ20240807</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835"/>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57"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835"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757"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JXFZ20240807</w:t>
            </w:r>
          </w:p>
        </w:tc>
        <w:tc>
          <w:tcPr>
            <w:tcW w:w="2835"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复兴大道口袋公园建设项目-劳务工程</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994533.55</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2103D9B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F52143E">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3.施工劳务企业备案；</w:t>
      </w:r>
    </w:p>
    <w:p w14:paraId="588FD739">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4.外埠来赣单位应在江西省“住建云信息登记系统”上办理好有效的企业信息登记；</w:t>
      </w:r>
    </w:p>
    <w:p w14:paraId="67EEDDC9">
      <w:pPr>
        <w:pStyle w:val="2"/>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5.提供法定代表人授权委托书（或法定代表人证明资料）原件及被授权人（或法定代表人）身份证复印件；提供委托代理人在该单位标前三个月内任意一个月的社保凭证；</w:t>
      </w:r>
    </w:p>
    <w:p w14:paraId="44B0980E">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bookmarkStart w:id="58" w:name="_GoBack"/>
      <w:bookmarkEnd w:id="58"/>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23C40759">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复兴大道口袋公园建设项目-劳务工程</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JXFZ20240807</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壹万</w:t>
            </w:r>
            <w:r>
              <w:rPr>
                <w:rFonts w:hint="eastAsia" w:ascii="宋体" w:hAnsi="宋体" w:cs="宋体"/>
                <w:sz w:val="24"/>
              </w:rPr>
              <w:t>元整（￥</w:t>
            </w:r>
            <w:r>
              <w:rPr>
                <w:rFonts w:hint="eastAsia" w:ascii="宋体" w:hAnsi="宋体" w:cs="宋体"/>
                <w:sz w:val="24"/>
                <w:lang w:val="en-US" w:eastAsia="zh-CN"/>
              </w:rPr>
              <w:t>1</w:t>
            </w:r>
            <w:r>
              <w:rPr>
                <w:rFonts w:hint="eastAsia" w:ascii="宋体" w:hAnsi="宋体" w:cs="宋体"/>
                <w:sz w:val="24"/>
                <w:lang w:eastAsia="zh-CN"/>
              </w:rPr>
              <w:t>0</w:t>
            </w:r>
            <w:r>
              <w:rPr>
                <w:rFonts w:hint="eastAsia" w:ascii="宋体" w:hAnsi="宋体" w:cs="宋体"/>
                <w:sz w:val="24"/>
                <w:lang w:val="en-US" w:eastAsia="zh-CN"/>
              </w:rPr>
              <w:t>0</w:t>
            </w:r>
            <w:r>
              <w:rPr>
                <w:rFonts w:hint="eastAsia" w:ascii="宋体" w:hAnsi="宋体" w:cs="宋体"/>
                <w:sz w:val="24"/>
                <w:lang w:eastAsia="zh-CN"/>
              </w:rPr>
              <w:t>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JXFZ20240807</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人民币肆仟捌佰柒拾叁元（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4873</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147282124"/>
      <w:bookmarkStart w:id="4" w:name="_Toc324678925"/>
      <w:bookmarkStart w:id="5" w:name="_Toc31761"/>
      <w:bookmarkStart w:id="6" w:name="_Toc377982317"/>
      <w:bookmarkStart w:id="7" w:name="_Toc1717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994533.55</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2"/>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文件要求，所有</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价，得分30分；</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2"/>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2E5F42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详见附件</w:t>
            </w:r>
            <w:r>
              <w:rPr>
                <w:rFonts w:hint="eastAsia" w:ascii="宋体" w:hAnsi="Times New Roman" w:eastAsia="宋体" w:cs="宋体"/>
                <w:color w:val="auto"/>
                <w:sz w:val="24"/>
                <w:szCs w:val="24"/>
                <w:highlight w:val="none"/>
                <w:lang w:val="en-US" w:eastAsia="zh-CN"/>
              </w:rPr>
              <w:t>1《施工组织设计评审(分)标准》。</w:t>
            </w:r>
          </w:p>
          <w:p w14:paraId="4E84A7D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评审依据：</w:t>
            </w:r>
            <w:r>
              <w:rPr>
                <w:rFonts w:hint="eastAsia" w:ascii="宋体" w:cs="宋体"/>
                <w:b/>
                <w:bCs/>
                <w:color w:val="auto"/>
                <w:sz w:val="24"/>
                <w:szCs w:val="24"/>
                <w:highlight w:val="none"/>
                <w:lang w:eastAsia="zh-CN"/>
              </w:rPr>
              <w:t>参选文件</w:t>
            </w:r>
            <w:r>
              <w:rPr>
                <w:rFonts w:hint="eastAsia" w:ascii="宋体" w:cs="宋体"/>
                <w:b/>
                <w:bCs/>
                <w:color w:val="auto"/>
                <w:sz w:val="24"/>
                <w:szCs w:val="24"/>
                <w:highlight w:val="none"/>
              </w:rPr>
              <w:t>中的</w:t>
            </w:r>
            <w:r>
              <w:rPr>
                <w:rFonts w:hint="eastAsia" w:ascii="宋体" w:cs="宋体"/>
                <w:b/>
                <w:bCs/>
                <w:color w:val="auto"/>
                <w:sz w:val="24"/>
                <w:szCs w:val="24"/>
                <w:highlight w:val="none"/>
                <w:lang w:val="en-US" w:eastAsia="zh-CN"/>
              </w:rPr>
              <w:t>施工组织设计，如不提供，</w:t>
            </w:r>
            <w:r>
              <w:rPr>
                <w:rFonts w:hint="eastAsia" w:ascii="宋体" w:hAnsi="宋体" w:cs="宋体"/>
                <w:b/>
                <w:bCs/>
                <w:color w:val="auto"/>
                <w:sz w:val="24"/>
                <w:szCs w:val="24"/>
                <w:highlight w:val="none"/>
              </w:rPr>
              <w:t>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r>
              <w:rPr>
                <w:rFonts w:hint="eastAsia" w:ascii="宋体" w:cs="宋体"/>
                <w:b/>
                <w:bCs/>
                <w:color w:val="auto"/>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color w:val="auto"/>
                <w:sz w:val="24"/>
                <w:szCs w:val="24"/>
                <w:highlight w:val="none"/>
              </w:rPr>
              <w:t>备注：评标专家对</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独立评标计分，取所有专家评分的算术平均值，即为该</w:t>
            </w:r>
            <w:r>
              <w:rPr>
                <w:rFonts w:hint="eastAsia" w:ascii="宋体" w:cs="宋体"/>
                <w:b/>
                <w:bCs/>
                <w:color w:val="auto"/>
                <w:sz w:val="24"/>
                <w:szCs w:val="24"/>
                <w:highlight w:val="none"/>
                <w:lang w:eastAsia="zh-CN"/>
              </w:rPr>
              <w:t>参选人</w:t>
            </w:r>
            <w:r>
              <w:rPr>
                <w:rFonts w:hint="eastAsia" w:ascii="宋体" w:cs="宋体"/>
                <w:b/>
                <w:bCs/>
                <w:color w:val="auto"/>
                <w:sz w:val="24"/>
                <w:szCs w:val="24"/>
                <w:highlight w:val="none"/>
              </w:rPr>
              <w:t>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得分。</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2F786C0D">
      <w:pPr>
        <w:pStyle w:val="7"/>
        <w:pageBreakBefore w:val="0"/>
        <w:kinsoku/>
        <w:overflowPunct/>
        <w:topLinePunct w:val="0"/>
        <w:bidi w:val="0"/>
        <w:rPr>
          <w:rFonts w:hint="eastAsia" w:ascii="宋体" w:hAnsi="宋体" w:eastAsia="宋体" w:cs="宋体"/>
          <w:b/>
          <w:bCs/>
          <w:color w:val="auto"/>
          <w:sz w:val="32"/>
          <w:szCs w:val="32"/>
          <w:highlight w:val="none"/>
        </w:rPr>
      </w:pPr>
    </w:p>
    <w:p w14:paraId="4BBE9A8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EF07B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207936">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5A3D45">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详见附件2</w:t>
      </w:r>
      <w:r>
        <w:rPr>
          <w:rFonts w:hint="eastAsia" w:ascii="宋体" w:hAnsi="宋体" w:cs="宋体"/>
          <w:color w:val="auto"/>
          <w:kern w:val="2"/>
          <w:sz w:val="24"/>
          <w:szCs w:val="24"/>
          <w:highlight w:val="none"/>
          <w:lang w:val="en-US" w:eastAsia="zh-CN" w:bidi="ar-SA"/>
        </w:rPr>
        <w:t>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0%，办理竣工验收后，结算审计完成支付至结算价的97%，剩余3%作为质保金，待质量缺陷责任期（24个月）满后一次性无息支付。</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10、合同履行期间因市场物价波动影响合同价款，中标人采购的主要材料单价涨（跌）幅超过基准价格±5％时中标人应分摊计价风险。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2"/>
        <w:numPr>
          <w:ilvl w:val="0"/>
          <w:numId w:val="0"/>
        </w:numPr>
        <w:rPr>
          <w:rFonts w:hint="eastAsia"/>
          <w:color w:val="auto"/>
          <w:highlight w:val="none"/>
          <w:lang w:val="en-US" w:eastAsia="zh-CN"/>
        </w:rPr>
      </w:pPr>
    </w:p>
    <w:p w14:paraId="2BF82A88">
      <w:pPr>
        <w:numPr>
          <w:ilvl w:val="0"/>
          <w:numId w:val="0"/>
        </w:numPr>
        <w:spacing w:line="360" w:lineRule="auto"/>
        <w:rPr>
          <w:rFonts w:hint="eastAsia" w:ascii="宋体" w:hAnsi="宋体" w:eastAsia="宋体" w:cs="宋体"/>
          <w:color w:val="auto"/>
          <w:sz w:val="32"/>
          <w:szCs w:val="32"/>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eastAsia" w:hAnsi="宋体" w:cs="宋体"/>
          <w:color w:val="auto"/>
          <w:highlight w:val="none"/>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r>
        <w:rPr>
          <w:rFonts w:hint="eastAsia" w:ascii="宋体" w:hAnsi="宋体" w:cs="宋体"/>
          <w:b/>
          <w:color w:val="auto"/>
          <w:sz w:val="32"/>
          <w:highlight w:val="none"/>
          <w:u w:val="single"/>
        </w:rPr>
        <w:t xml:space="preserve">         </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77982361"/>
      <w:bookmarkStart w:id="40" w:name="_Toc324678969"/>
      <w:bookmarkStart w:id="41" w:name="_Toc182285110"/>
      <w:bookmarkStart w:id="42" w:name="_Toc178705054"/>
    </w:p>
    <w:p w14:paraId="356FDAC7">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1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5"/>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5"/>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5"/>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5"/>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5"/>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5"/>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5"/>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5"/>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5"/>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5"/>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5"/>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5"/>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5"/>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5"/>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5"/>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5"/>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5"/>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5"/>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5"/>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5"/>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5"/>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5"/>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5"/>
        <w:rPr>
          <w:rFonts w:hint="eastAsia" w:hAnsi="宋体" w:cs="宋体"/>
          <w:color w:val="auto"/>
          <w:sz w:val="24"/>
          <w:szCs w:val="24"/>
          <w:highlight w:val="none"/>
          <w:u w:val="single"/>
        </w:rPr>
      </w:pPr>
      <w:bookmarkStart w:id="51" w:name="_Toc324678974"/>
    </w:p>
    <w:p w14:paraId="27EB663A">
      <w:pPr>
        <w:pStyle w:val="15"/>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1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年度或202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3D76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EDD9D85">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455"/>
      <w:bookmarkStart w:id="57"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6299FB9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资质等级</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经营范围</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2294" w:type="dxa"/>
            <w:noWrap w:val="0"/>
            <w:vAlign w:val="center"/>
          </w:tcPr>
          <w:p w14:paraId="0903974B">
            <w:pPr>
              <w:spacing w:line="360" w:lineRule="auto"/>
              <w:jc w:val="center"/>
              <w:rPr>
                <w:rFonts w:hint="eastAsia" w:ascii="宋体" w:hAnsi="宋体" w:cs="宋体"/>
                <w:bCs/>
                <w:color w:val="auto"/>
                <w:sz w:val="24"/>
                <w:highlight w:val="none"/>
              </w:rPr>
            </w:pPr>
          </w:p>
        </w:tc>
        <w:tc>
          <w:tcPr>
            <w:tcW w:w="2293" w:type="dxa"/>
            <w:noWrap w:val="0"/>
            <w:vAlign w:val="center"/>
          </w:tcPr>
          <w:p w14:paraId="4E56FCEE">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其他</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607D07D3">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0EC23A14">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6FD6971B">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366C8B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09078ED2">
      <w:pPr>
        <w:pStyle w:val="11"/>
        <w:ind w:firstLine="0"/>
        <w:rPr>
          <w:rFonts w:hint="eastAsia" w:ascii="宋体" w:hAnsi="宋体" w:eastAsia="宋体" w:cs="宋体"/>
          <w:color w:val="auto"/>
          <w:sz w:val="24"/>
          <w:szCs w:val="24"/>
          <w:highlight w:val="none"/>
        </w:rPr>
      </w:pPr>
    </w:p>
    <w:p w14:paraId="43106006">
      <w:pPr>
        <w:pStyle w:val="11"/>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0DDF7A3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1ABC21D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一、施工组织设计评审(分)方法的确定</w:t>
      </w:r>
    </w:p>
    <w:p w14:paraId="12059F2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约定的评标办法，选择下列方式之一评审施工组织设计：</w:t>
      </w:r>
    </w:p>
    <w:p w14:paraId="6F8224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初步和详细评审得分之和为该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 xml:space="preserve">人的施工组织设计得分（共计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分）。具体量化计分方式如下：</w:t>
      </w:r>
    </w:p>
    <w:p w14:paraId="66226B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1、初步评审（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B926C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分；无严重技术性错误不得低于 </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14:paraId="5F804D6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二、施工组织设计初步评审标准（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14:paraId="195DB32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（一）检查技术标文件内容的完整性（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1FA550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1、检查技术标文件内容是否齐全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7CC652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齐全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分；基本齐全 0.5 分；不齐全 0 分。</w:t>
      </w:r>
    </w:p>
    <w:p w14:paraId="330B32E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文件的响应性内容是否符合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14:paraId="2E4E47E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分基本符合 0.5 分；不符合 0 分。</w:t>
      </w:r>
    </w:p>
    <w:p w14:paraId="50769A1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（二）技术标文件施工组织设计的编制水平(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14:paraId="16266DA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编制水平优秀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1.5 分;有细微偏差 0 分。</w:t>
      </w:r>
    </w:p>
    <w:p w14:paraId="19EA41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三、施工组织设计详细评审标准(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w:t>
      </w:r>
    </w:p>
    <w:p w14:paraId="2F6EBF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评标委员会应当按施工组织设计计分标准，对技术标的施工组织设计进行详细评审，为方便评审，将施工组织设计详细评审（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分）细分为 10 个部分，并分解量化设定为 100 分，取所有</w:t>
      </w:r>
      <w:r>
        <w:rPr>
          <w:rFonts w:hint="eastAsia" w:ascii="宋体" w:hAnsi="宋体" w:eastAsia="宋体" w:cs="宋体"/>
          <w:color w:val="auto"/>
          <w:sz w:val="24"/>
          <w:szCs w:val="24"/>
          <w:highlight w:val="none"/>
          <w:lang w:eastAsia="zh-CN"/>
        </w:rPr>
        <w:t>评委</w:t>
      </w:r>
      <w:r>
        <w:rPr>
          <w:rFonts w:hint="eastAsia" w:ascii="宋体" w:hAnsi="宋体" w:eastAsia="宋体" w:cs="宋体"/>
          <w:color w:val="auto"/>
          <w:sz w:val="24"/>
          <w:szCs w:val="24"/>
          <w:highlight w:val="none"/>
        </w:rPr>
        <w:t xml:space="preserve">评分的算术平均值乘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％,即为该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人详细评审的实际得分。</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人施工组织设计编写符合国家工程建设标准强制性条文或者无严重技术性错误的，最低实际得分不能低于（1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分），否则，该评委的计分作废。对有严重技术性错误的，扣分不受限制。有违反国家工程建设标准强制性条文的，为重大偏差，其</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予以否决。具体评审标准如下：</w:t>
      </w:r>
    </w:p>
    <w:p w14:paraId="24C0DD9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（一）施工管理目标（5 分）</w:t>
      </w:r>
    </w:p>
    <w:p w14:paraId="53588D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1、质量控制管理目标及保证措施（1.5 分）；</w:t>
      </w:r>
    </w:p>
    <w:p w14:paraId="1A31661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2、工期控制管理目标及保证措施（1 分）；</w:t>
      </w:r>
    </w:p>
    <w:p w14:paraId="32DBF41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3、安全生产控制管理目标及保证措施（1.5 分）；</w:t>
      </w:r>
    </w:p>
    <w:p w14:paraId="7DEC2AB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4、文明施工现场控制管理目标及保证措施（1 分）。</w:t>
      </w:r>
    </w:p>
    <w:p w14:paraId="6F04A5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（二）施工组织部署（1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565552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1、有完善的施工、技术管理措施（2 分）；</w:t>
      </w:r>
    </w:p>
    <w:p w14:paraId="147AC66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2、有组织机构，管理人员配置合理，管理人员数量与工程规模相适应（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7FE9543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3、有详细的、工种配置合理齐全的用工和人员使用计划，（人员</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27FF854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4、自我评价（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D2DDC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5、施工平面布置考虑周到、布局合理、切实可行（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EAF3A2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6、施工准备与施工资源计划配置合理（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0B669F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（三）施工技术措施（</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分）（专业工程单项招标时专业施工技术措施分值调整到</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p w14:paraId="0E0FC85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1、施工测量：工程测量定位，建筑物轴线、标高、水平度和垂直度控制，沉降观测与控制（2 分）；</w:t>
      </w:r>
    </w:p>
    <w:p w14:paraId="7B207C9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2、地下工程：土方工程，桩基、基础、地下室工程，降排水工程，施工技术措施、安全措施及质量控制（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B0BFF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3、钢筋工程：原材料进场检验，钢筋制作、连接、绑扎， 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14:paraId="5F0D506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4、混凝土工程：混凝土配合比、搅拌、浇筑、养护，试块留置、施工缝留设与处理等，施工技术措施、安全措施及质量控制（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4EC239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5、其它工程：砖砌体，防水工程，脚手架工程，水、电、暖、消防、设备安装等工程，施工技术措施、安全措施及质量控制（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09A1E8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6、装饰工程：地面和墙面的块料镶贴及干挂，铝合金门窗安装，玻璃幕墙，木装饰及制作，天棚及吊顶装饰，涂料粉刷，高档器具、灯具安装，施工技术措施、安全措施及质量控制（3 分）；</w:t>
      </w:r>
    </w:p>
    <w:p w14:paraId="16D7B290">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7、新产品、新技术、新工艺、新材料的应用，是否符合有关规定（5 分）；</w:t>
      </w:r>
    </w:p>
    <w:p w14:paraId="2F197824">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8、是否有满足工程特殊技术需要的施工方法和施工技术措施（5 分）；</w:t>
      </w:r>
    </w:p>
    <w:p w14:paraId="0D011F1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9、是否建立健全了图纸审查、技术交底，</w:t>
      </w:r>
      <w:r>
        <w:rPr>
          <w:rFonts w:hint="eastAsia" w:ascii="宋体" w:hAnsi="宋体" w:eastAsia="宋体" w:cs="宋体"/>
          <w:color w:val="auto"/>
          <w:sz w:val="24"/>
          <w:szCs w:val="24"/>
          <w:highlight w:val="none"/>
          <w:lang w:val="en-US" w:eastAsia="zh-CN"/>
        </w:rPr>
        <w:t>木</w:t>
      </w:r>
      <w:r>
        <w:rPr>
          <w:rFonts w:hint="eastAsia" w:ascii="宋体" w:hAnsi="宋体" w:eastAsia="宋体" w:cs="宋体"/>
          <w:color w:val="auto"/>
          <w:sz w:val="24"/>
          <w:szCs w:val="24"/>
          <w:highlight w:val="none"/>
        </w:rPr>
        <w:t>材料检验，工程质量检查和验收，技术档案等一整套技术管理制度（3 分）。</w:t>
      </w:r>
    </w:p>
    <w:p w14:paraId="1859778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（四）施工质量目标体系及保证措施（20 分）</w:t>
      </w:r>
    </w:p>
    <w:p w14:paraId="48C122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1、施工项目质量保证目标（或创优良工程奖目标）明确（2 分）；</w:t>
      </w:r>
    </w:p>
    <w:p w14:paraId="3DBD964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2、施工质量保证体系和质量检查监督机构健全，并有有效的控制措施和手段（2 分）；</w:t>
      </w:r>
    </w:p>
    <w:p w14:paraId="4A5FBF3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3、材料进场质量保证和二次检验制度落实（2 分）；</w:t>
      </w:r>
    </w:p>
    <w:p w14:paraId="554FA38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4、冬雨季施工措施明确（2 分）；</w:t>
      </w:r>
    </w:p>
    <w:p w14:paraId="0642C5D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5、各分部分项工程质量控制目标明确（2 分）；</w:t>
      </w:r>
    </w:p>
    <w:p w14:paraId="7A192AF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6、有工序质量控制措施和自检、自控措施（2 分）；</w:t>
      </w:r>
    </w:p>
    <w:p w14:paraId="084CCE3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7、对严格执行国家有关施工规范、标准有明确要求（2 分）；</w:t>
      </w:r>
    </w:p>
    <w:p w14:paraId="644F21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8、有施工机械控制措施（2 分）；</w:t>
      </w:r>
    </w:p>
    <w:p w14:paraId="15C288C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9、有成品保护措施（2 分）；</w:t>
      </w:r>
    </w:p>
    <w:p w14:paraId="722C17E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10、有工程质量回访和保修制度（2 分）。</w:t>
      </w:r>
    </w:p>
    <w:p w14:paraId="1698183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（五）文明施工和安全生产体系与防护措施（15 分）</w:t>
      </w:r>
    </w:p>
    <w:p w14:paraId="4E37B27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1、建立了施工安全保障体系，施工现场管理人员安全生产职责明确（2 分）；</w:t>
      </w:r>
    </w:p>
    <w:p w14:paraId="184D031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2、施工安全保证目标或创文明工地目标明确，针对工程特点、周边环境和施工工艺，确定危险源并制定具体的防护措施;“四口，五临边”的防护有详细的大样图（3 分）；</w:t>
      </w:r>
    </w:p>
    <w:p w14:paraId="1EE16BA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3、施工现场临时用电、基坑支护与降水工程、土方开挖工程、模板工程、起重吊装工程、脚手架工程、拆除、爆破工程和其它危险性较大的工程应编制专项施工方案（3 分）；</w:t>
      </w:r>
    </w:p>
    <w:p w14:paraId="5C34841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4、下列专项施工方案应附具体计算书和安全验算结果（5 分，每项 1 分；没有下列专项施工方案的该专项计 0 分）：</w:t>
      </w:r>
    </w:p>
    <w:p w14:paraId="38CD72F2">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地下室三层以上（含三层）、开挖深度超过 5m、深度未超过 5m 但地质情况和周围环境较复杂的工程；</w:t>
      </w:r>
    </w:p>
    <w:p w14:paraId="7E84E7B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岩质边坡超过 30m，土质边坡超过 15m 的边坡；</w:t>
      </w:r>
    </w:p>
    <w:p w14:paraId="36C363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8m，或跨度超过 18m，或施工总荷载大于10KN/m2，或集中线荷载大于 15 KN/m 的模板支撑系统；</w:t>
      </w:r>
    </w:p>
    <w:p w14:paraId="6B3F4D2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地下暗挖工程；</w:t>
      </w:r>
    </w:p>
    <w:p w14:paraId="19F614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50m 的脚手架、卸料台、悬挑式脚手架工程及转运平台；</w:t>
      </w:r>
    </w:p>
    <w:p w14:paraId="3CB27E6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5、临时设施、现场道路、材料堆放、住宿、食堂等应符合有关文明施工、健康卫生的规定（2 分）。</w:t>
      </w:r>
    </w:p>
    <w:p w14:paraId="7FC42F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（六）环境保护管理体系与保证措施（3 分）</w:t>
      </w:r>
    </w:p>
    <w:p w14:paraId="1CD5EBC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1、建立了环境保护保障体系，施工现场管理人员环境保护职责明确（2 分）；</w:t>
      </w:r>
    </w:p>
    <w:p w14:paraId="07D224C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2、创文明施工工地目标明确，针对工程特点和周边环境，确定重点，制定具体的环境保护措施（1 分）。</w:t>
      </w:r>
    </w:p>
    <w:p w14:paraId="699AC57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（七）施工进度计划及工期保证措施（7 分）</w:t>
      </w:r>
    </w:p>
    <w:p w14:paraId="28F6C5F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1、施工进度计划及工期保证措施（2 分）；</w:t>
      </w:r>
    </w:p>
    <w:p w14:paraId="4BB3014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2、有具体的施工进度网络图，标注各专业工程进度的横道图线准确、清楚、合理，符合实际施工进度要求，各专业工程施工配合明确、科学（3 分）；</w:t>
      </w:r>
    </w:p>
    <w:p w14:paraId="5F24C48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3、施工总进度计划是否符合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规定的工期要求（2 分）。</w:t>
      </w:r>
    </w:p>
    <w:p w14:paraId="4B7D0A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（八）施工机械配置（6 分）</w:t>
      </w:r>
    </w:p>
    <w:p w14:paraId="284BE8E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1、施工机械配置合理、先进且满足安全技术规范和施工进度需要（2）；</w:t>
      </w:r>
    </w:p>
    <w:p w14:paraId="753C536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2、落实了施工机械、设备的使用、维护、保养制度（2 分）；</w:t>
      </w:r>
    </w:p>
    <w:p w14:paraId="603207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3、工程中所有使用的机械、设备计划落实，来源明确，并有明细表（2 分）。</w:t>
      </w:r>
    </w:p>
    <w:p w14:paraId="7FB32E8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（九）施工合理化建议和降低成本措施（6 分）</w:t>
      </w:r>
    </w:p>
    <w:p w14:paraId="6E83B12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1、施工合理化建议有针对性且满足施工工程需要（2 分）；</w:t>
      </w:r>
    </w:p>
    <w:p w14:paraId="58BBBEB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2、降低成本措施切实可行（2 分）；</w:t>
      </w:r>
    </w:p>
    <w:p w14:paraId="7B3E03B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3、施工合理化建议有采纳价值且有社会和经济效益（2 分）。</w:t>
      </w:r>
    </w:p>
    <w:p w14:paraId="34264AF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（十）工程质量通病防治措施（5 分）</w:t>
      </w:r>
    </w:p>
    <w:p w14:paraId="03CA52E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1、有针对性地提出了工程可能出现质量通病部位和处理对策（1.5 分）；</w:t>
      </w:r>
    </w:p>
    <w:p w14:paraId="5E5FDD1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2、成立了消除质量通病的机构，并配备了人员（1.5 分）；</w:t>
      </w:r>
    </w:p>
    <w:p w14:paraId="69E56B98">
      <w:pPr>
        <w:pStyle w:val="9"/>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r>
        <w:rPr>
          <w:rFonts w:hint="eastAsia" w:ascii="宋体" w:hAnsi="宋体" w:eastAsia="宋体" w:cs="宋体"/>
          <w:color w:val="auto"/>
          <w:sz w:val="24"/>
          <w:szCs w:val="24"/>
          <w:highlight w:val="none"/>
        </w:rPr>
        <w:t>3、制定了消除空、裂、渗、漏、堵、粗、污等质量通病的措施和施工工艺（2 分）。</w:t>
      </w:r>
    </w:p>
    <w:p w14:paraId="4AB6DA74">
      <w:pPr>
        <w:pStyle w:val="11"/>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708E4"/>
    <w:rsid w:val="0E0C3E24"/>
    <w:rsid w:val="0E5C3669"/>
    <w:rsid w:val="0E6869AA"/>
    <w:rsid w:val="0E6C0EED"/>
    <w:rsid w:val="0E8C4A31"/>
    <w:rsid w:val="0E981627"/>
    <w:rsid w:val="0E9E6512"/>
    <w:rsid w:val="0EB2020F"/>
    <w:rsid w:val="0EB977F0"/>
    <w:rsid w:val="0ED34CF7"/>
    <w:rsid w:val="0EEC7BA6"/>
    <w:rsid w:val="0EFD4D2D"/>
    <w:rsid w:val="0F1F6CBB"/>
    <w:rsid w:val="0F6159A2"/>
    <w:rsid w:val="0FE61EC6"/>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CB3D60"/>
    <w:rsid w:val="14E0162B"/>
    <w:rsid w:val="14E56E23"/>
    <w:rsid w:val="14EE2519"/>
    <w:rsid w:val="14FC10BC"/>
    <w:rsid w:val="15745AC0"/>
    <w:rsid w:val="157502AF"/>
    <w:rsid w:val="158005E4"/>
    <w:rsid w:val="15AD693F"/>
    <w:rsid w:val="15AE7646"/>
    <w:rsid w:val="15CA1D79"/>
    <w:rsid w:val="15D527D2"/>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18222D"/>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182FB9"/>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0E1EE1"/>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38</Pages>
  <Words>13707</Words>
  <Characters>14382</Characters>
  <Lines>190</Lines>
  <Paragraphs>53</Paragraphs>
  <TotalTime>1</TotalTime>
  <ScaleCrop>false</ScaleCrop>
  <LinksUpToDate>false</LinksUpToDate>
  <CharactersWithSpaces>16027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難</cp:lastModifiedBy>
  <cp:lastPrinted>2022-08-18T00:53:00Z</cp:lastPrinted>
  <dcterms:modified xsi:type="dcterms:W3CDTF">2024-08-19T02:01:28Z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5FA50068870F45D3A9404C5983C1F0C4_13</vt:lpwstr>
  </property>
</Properties>
</file>